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F852A" w14:textId="77777777" w:rsidR="00A047EE" w:rsidRPr="005472B4" w:rsidRDefault="00A047EE" w:rsidP="00A047EE">
      <w:pPr>
        <w:spacing w:line="240" w:lineRule="auto"/>
        <w:rPr>
          <w:rStyle w:val="lev"/>
          <w:b w:val="0"/>
          <w:sz w:val="10"/>
          <w:szCs w:val="10"/>
        </w:rPr>
      </w:pPr>
      <w:bookmarkStart w:id="0" w:name="_GoBack"/>
      <w:bookmarkEnd w:id="0"/>
    </w:p>
    <w:p w14:paraId="52E489F4" w14:textId="77777777" w:rsidR="00CE7EEE" w:rsidRPr="00143A07" w:rsidRDefault="00A047EE" w:rsidP="00146C46">
      <w:pPr>
        <w:spacing w:line="240" w:lineRule="auto"/>
        <w:jc w:val="center"/>
        <w:rPr>
          <w:rStyle w:val="lev"/>
          <w:b w:val="0"/>
          <w:sz w:val="22"/>
        </w:rPr>
      </w:pPr>
      <w:r w:rsidRPr="00143A07">
        <w:rPr>
          <w:rStyle w:val="lev"/>
          <w:b w:val="0"/>
          <w:sz w:val="22"/>
        </w:rPr>
        <w:t>Votre  don, quel qu’en soit le montant, vous permettra d’agir pour les personnes sourdaveugles</w:t>
      </w:r>
      <w:r w:rsidR="001A517C">
        <w:rPr>
          <w:rStyle w:val="lev"/>
          <w:b w:val="0"/>
          <w:sz w:val="22"/>
        </w:rPr>
        <w:t xml:space="preserve">. Un simple don </w:t>
      </w:r>
      <w:r w:rsidR="007C7405">
        <w:rPr>
          <w:rStyle w:val="lev"/>
          <w:b w:val="0"/>
          <w:sz w:val="22"/>
        </w:rPr>
        <w:t>offre</w:t>
      </w:r>
      <w:r w:rsidR="001A517C">
        <w:rPr>
          <w:rStyle w:val="lev"/>
          <w:b w:val="0"/>
          <w:sz w:val="22"/>
        </w:rPr>
        <w:t xml:space="preserve"> une infinité de possibilités.</w:t>
      </w:r>
    </w:p>
    <w:p w14:paraId="248D2C7C" w14:textId="77777777" w:rsidR="00A047EE" w:rsidRDefault="00A047EE" w:rsidP="001A517C">
      <w:pPr>
        <w:spacing w:after="0" w:line="240" w:lineRule="auto"/>
        <w:rPr>
          <w:rStyle w:val="lev"/>
          <w:sz w:val="22"/>
        </w:rPr>
      </w:pPr>
      <w:r w:rsidRPr="00143A07">
        <w:rPr>
          <w:rStyle w:val="lev"/>
          <w:sz w:val="22"/>
        </w:rPr>
        <w:t>Je vous apporte mon soutien</w:t>
      </w:r>
    </w:p>
    <w:p w14:paraId="56F05887" w14:textId="77777777" w:rsidR="000F2E2B" w:rsidRPr="000F2E2B" w:rsidRDefault="000F2E2B" w:rsidP="001A517C">
      <w:pPr>
        <w:spacing w:after="0" w:line="240" w:lineRule="auto"/>
        <w:rPr>
          <w:rStyle w:val="lev"/>
          <w:sz w:val="10"/>
          <w:szCs w:val="10"/>
        </w:rPr>
      </w:pPr>
    </w:p>
    <w:p w14:paraId="5D8117D2" w14:textId="77777777" w:rsidR="00146C46" w:rsidRPr="00143A07" w:rsidRDefault="00146C46" w:rsidP="00146C46">
      <w:pPr>
        <w:spacing w:line="240" w:lineRule="auto"/>
        <w:rPr>
          <w:rStyle w:val="lev"/>
          <w:b w:val="0"/>
          <w:sz w:val="22"/>
        </w:rPr>
      </w:pPr>
      <w:r w:rsidRPr="000E4D4B">
        <w:rPr>
          <w:rStyle w:val="Accentuationlgre"/>
        </w:rPr>
        <w:t>Nom du donateur</w:t>
      </w:r>
      <w:r w:rsidRPr="00143A07">
        <w:rPr>
          <w:rStyle w:val="lev"/>
          <w:b w:val="0"/>
          <w:sz w:val="22"/>
        </w:rPr>
        <w:t> : ........................................................................................</w:t>
      </w:r>
      <w:r w:rsidR="005E2346">
        <w:rPr>
          <w:rStyle w:val="lev"/>
          <w:b w:val="0"/>
          <w:sz w:val="22"/>
        </w:rPr>
        <w:t>...............................</w:t>
      </w:r>
    </w:p>
    <w:p w14:paraId="3C7BB8E4" w14:textId="77777777" w:rsidR="00146C46" w:rsidRPr="00143A07" w:rsidRDefault="00146C46" w:rsidP="00146C46">
      <w:pPr>
        <w:spacing w:line="240" w:lineRule="auto"/>
        <w:rPr>
          <w:rStyle w:val="lev"/>
          <w:b w:val="0"/>
          <w:sz w:val="22"/>
        </w:rPr>
      </w:pPr>
      <w:r w:rsidRPr="000E4D4B">
        <w:rPr>
          <w:rStyle w:val="Accentuationlgre"/>
        </w:rPr>
        <w:t>Prénom</w:t>
      </w:r>
      <w:r w:rsidRPr="001A517C">
        <w:rPr>
          <w:rStyle w:val="Titre5Car"/>
        </w:rPr>
        <w:t xml:space="preserve"> </w:t>
      </w:r>
      <w:r w:rsidRPr="00143A07">
        <w:rPr>
          <w:rStyle w:val="lev"/>
          <w:b w:val="0"/>
          <w:sz w:val="22"/>
        </w:rPr>
        <w:t>: ........................................................................................................................................</w:t>
      </w:r>
    </w:p>
    <w:p w14:paraId="7170E85A" w14:textId="77777777" w:rsidR="005E2346" w:rsidRPr="00143A07" w:rsidRDefault="005E2346" w:rsidP="005E2346">
      <w:pPr>
        <w:spacing w:line="240" w:lineRule="auto"/>
        <w:rPr>
          <w:rStyle w:val="lev"/>
          <w:b w:val="0"/>
          <w:sz w:val="22"/>
        </w:rPr>
      </w:pPr>
      <w:r>
        <w:rPr>
          <w:rStyle w:val="Accentuationlgre"/>
        </w:rPr>
        <w:t>Entreprise </w:t>
      </w:r>
      <w:r w:rsidRPr="005E2346">
        <w:t>:</w:t>
      </w:r>
      <w:r w:rsidRPr="005E2346">
        <w:rPr>
          <w:rStyle w:val="lev"/>
          <w:b w:val="0"/>
          <w:sz w:val="22"/>
        </w:rPr>
        <w:t xml:space="preserve"> </w:t>
      </w:r>
      <w:r w:rsidRPr="00143A07">
        <w:rPr>
          <w:rStyle w:val="lev"/>
          <w:b w:val="0"/>
          <w:sz w:val="22"/>
        </w:rPr>
        <w:t>.....................................................................................................................................</w:t>
      </w:r>
    </w:p>
    <w:p w14:paraId="138EC99F" w14:textId="77777777" w:rsidR="00146C46" w:rsidRPr="00143A07" w:rsidRDefault="00146C46" w:rsidP="00146C46">
      <w:pPr>
        <w:spacing w:line="240" w:lineRule="auto"/>
        <w:rPr>
          <w:rStyle w:val="lev"/>
          <w:b w:val="0"/>
          <w:sz w:val="22"/>
        </w:rPr>
      </w:pPr>
      <w:r w:rsidRPr="000E4D4B">
        <w:rPr>
          <w:rStyle w:val="Accentuationlgre"/>
        </w:rPr>
        <w:t xml:space="preserve">Adresse </w:t>
      </w:r>
      <w:r w:rsidRPr="00143A07">
        <w:rPr>
          <w:rStyle w:val="lev"/>
          <w:b w:val="0"/>
          <w:sz w:val="22"/>
        </w:rPr>
        <w:t>: ........................................................................................................................................</w:t>
      </w:r>
    </w:p>
    <w:p w14:paraId="67D9953A" w14:textId="77777777" w:rsidR="00146C46" w:rsidRPr="00143A07" w:rsidRDefault="00146C46" w:rsidP="00146C46">
      <w:pPr>
        <w:spacing w:line="240" w:lineRule="auto"/>
        <w:rPr>
          <w:rStyle w:val="lev"/>
          <w:b w:val="0"/>
          <w:sz w:val="22"/>
        </w:rPr>
      </w:pPr>
      <w:r w:rsidRPr="00143A07">
        <w:rPr>
          <w:rStyle w:val="lev"/>
          <w:b w:val="0"/>
          <w:sz w:val="22"/>
        </w:rPr>
        <w:t>........................................................................................................................................</w:t>
      </w:r>
      <w:r w:rsidR="005E2346">
        <w:rPr>
          <w:rStyle w:val="lev"/>
          <w:b w:val="0"/>
          <w:sz w:val="22"/>
        </w:rPr>
        <w:t>.................</w:t>
      </w:r>
    </w:p>
    <w:p w14:paraId="213EC251" w14:textId="77777777" w:rsidR="00146C46" w:rsidRPr="00143A07" w:rsidRDefault="00146C46" w:rsidP="00146C46">
      <w:pPr>
        <w:spacing w:line="240" w:lineRule="auto"/>
        <w:rPr>
          <w:rStyle w:val="lev"/>
          <w:b w:val="0"/>
          <w:sz w:val="22"/>
        </w:rPr>
      </w:pPr>
      <w:r w:rsidRPr="000E4D4B">
        <w:rPr>
          <w:rStyle w:val="Accentuationlgre"/>
        </w:rPr>
        <w:t>Code Postal</w:t>
      </w:r>
      <w:r w:rsidRPr="00143A07">
        <w:rPr>
          <w:rStyle w:val="lev"/>
          <w:b w:val="0"/>
          <w:sz w:val="22"/>
        </w:rPr>
        <w:t xml:space="preserve"> : .............................. </w:t>
      </w:r>
      <w:r w:rsidRPr="000E4D4B">
        <w:rPr>
          <w:rStyle w:val="Accentuationlgre"/>
        </w:rPr>
        <w:t>Ville</w:t>
      </w:r>
      <w:r w:rsidRPr="00143A07">
        <w:rPr>
          <w:rStyle w:val="lev"/>
          <w:b w:val="0"/>
          <w:sz w:val="22"/>
        </w:rPr>
        <w:t xml:space="preserve"> : ........................................................................</w:t>
      </w:r>
      <w:r w:rsidR="005E2346">
        <w:rPr>
          <w:rStyle w:val="lev"/>
          <w:b w:val="0"/>
          <w:sz w:val="22"/>
        </w:rPr>
        <w:t>...............</w:t>
      </w:r>
    </w:p>
    <w:p w14:paraId="7FB154A5" w14:textId="77777777" w:rsidR="00A047EE" w:rsidRPr="00143A07" w:rsidRDefault="00146C46" w:rsidP="00143A07">
      <w:pPr>
        <w:spacing w:after="0" w:line="240" w:lineRule="auto"/>
        <w:rPr>
          <w:rStyle w:val="lev"/>
          <w:b w:val="0"/>
          <w:sz w:val="22"/>
        </w:rPr>
      </w:pPr>
      <w:r w:rsidRPr="000E4D4B">
        <w:rPr>
          <w:rStyle w:val="Accentuationlgre"/>
        </w:rPr>
        <w:t>Courriel :</w:t>
      </w:r>
      <w:r w:rsidRPr="00143A07">
        <w:rPr>
          <w:rStyle w:val="lev"/>
          <w:b w:val="0"/>
          <w:sz w:val="22"/>
        </w:rPr>
        <w:t xml:space="preserve"> ................................................................@....................................................................</w:t>
      </w:r>
      <w:r w:rsidRPr="00143A07">
        <w:rPr>
          <w:rStyle w:val="lev"/>
          <w:b w:val="0"/>
          <w:sz w:val="22"/>
        </w:rPr>
        <w:cr/>
      </w:r>
    </w:p>
    <w:p w14:paraId="5109391F" w14:textId="77777777" w:rsidR="00E81278" w:rsidRDefault="002616D6" w:rsidP="00143A07">
      <w:pPr>
        <w:spacing w:after="0" w:line="240" w:lineRule="auto"/>
        <w:rPr>
          <w:rStyle w:val="lev"/>
          <w:sz w:val="22"/>
        </w:rPr>
      </w:pPr>
      <w:r w:rsidRPr="00143A07">
        <w:rPr>
          <w:rStyle w:val="lev"/>
          <w:sz w:val="22"/>
        </w:rPr>
        <w:t xml:space="preserve">En faisant un don </w:t>
      </w:r>
      <w:r w:rsidR="00143A07" w:rsidRPr="00143A07">
        <w:rPr>
          <w:rStyle w:val="lev"/>
          <w:sz w:val="22"/>
        </w:rPr>
        <w:t xml:space="preserve">ponctuel </w:t>
      </w:r>
      <w:r w:rsidRPr="00143A07">
        <w:rPr>
          <w:rStyle w:val="lev"/>
          <w:sz w:val="22"/>
        </w:rPr>
        <w:t xml:space="preserve">de : </w:t>
      </w:r>
    </w:p>
    <w:p w14:paraId="69E14BC7" w14:textId="77777777" w:rsidR="001A517C" w:rsidRDefault="001A517C" w:rsidP="00143A07">
      <w:pPr>
        <w:spacing w:after="0" w:line="240" w:lineRule="auto"/>
        <w:rPr>
          <w:rStyle w:val="lev"/>
          <w:sz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1A517C" w14:paraId="2A7557CF" w14:textId="77777777" w:rsidTr="001A517C">
        <w:tc>
          <w:tcPr>
            <w:tcW w:w="2651" w:type="dxa"/>
          </w:tcPr>
          <w:p w14:paraId="0324F241" w14:textId="77777777" w:rsidR="001A517C" w:rsidRDefault="001A517C" w:rsidP="001A517C">
            <w:pPr>
              <w:spacing w:after="0" w:line="240" w:lineRule="auto"/>
              <w:jc w:val="center"/>
              <w:rPr>
                <w:rStyle w:val="lev"/>
                <w:sz w:val="22"/>
              </w:rPr>
            </w:pPr>
            <w:r>
              <w:rPr>
                <w:rStyle w:val="lev"/>
                <w:sz w:val="22"/>
              </w:rPr>
              <w:t>20 €</w:t>
            </w:r>
          </w:p>
        </w:tc>
        <w:tc>
          <w:tcPr>
            <w:tcW w:w="2651" w:type="dxa"/>
          </w:tcPr>
          <w:p w14:paraId="3B6E5CBD" w14:textId="77777777" w:rsidR="001A517C" w:rsidRDefault="001A517C" w:rsidP="001A517C">
            <w:pPr>
              <w:spacing w:after="0" w:line="240" w:lineRule="auto"/>
              <w:jc w:val="center"/>
              <w:rPr>
                <w:rStyle w:val="lev"/>
                <w:sz w:val="22"/>
              </w:rPr>
            </w:pPr>
            <w:r>
              <w:rPr>
                <w:rStyle w:val="lev"/>
                <w:sz w:val="22"/>
              </w:rPr>
              <w:t>50 €</w:t>
            </w:r>
          </w:p>
        </w:tc>
        <w:tc>
          <w:tcPr>
            <w:tcW w:w="2652" w:type="dxa"/>
          </w:tcPr>
          <w:p w14:paraId="13E89030" w14:textId="77777777" w:rsidR="001A517C" w:rsidRDefault="001A517C" w:rsidP="001A517C">
            <w:pPr>
              <w:spacing w:after="0" w:line="240" w:lineRule="auto"/>
              <w:jc w:val="center"/>
              <w:rPr>
                <w:rStyle w:val="lev"/>
                <w:sz w:val="22"/>
              </w:rPr>
            </w:pPr>
            <w:r>
              <w:rPr>
                <w:rStyle w:val="lev"/>
                <w:sz w:val="22"/>
              </w:rPr>
              <w:t>100€</w:t>
            </w:r>
          </w:p>
        </w:tc>
        <w:tc>
          <w:tcPr>
            <w:tcW w:w="2652" w:type="dxa"/>
          </w:tcPr>
          <w:p w14:paraId="5BF03D87" w14:textId="77777777" w:rsidR="001A517C" w:rsidRDefault="00201C8B" w:rsidP="001A517C">
            <w:pPr>
              <w:spacing w:after="0" w:line="240" w:lineRule="auto"/>
              <w:jc w:val="center"/>
              <w:rPr>
                <w:rStyle w:val="lev"/>
                <w:sz w:val="22"/>
              </w:rPr>
            </w:pPr>
            <w:r>
              <w:rPr>
                <w:rStyle w:val="lev"/>
                <w:sz w:val="22"/>
              </w:rPr>
              <w:t>Don libre :………. €</w:t>
            </w:r>
          </w:p>
        </w:tc>
      </w:tr>
      <w:tr w:rsidR="001A517C" w:rsidRPr="000E4D4B" w14:paraId="7F710EBF" w14:textId="77777777" w:rsidTr="001A517C">
        <w:tc>
          <w:tcPr>
            <w:tcW w:w="2651" w:type="dxa"/>
          </w:tcPr>
          <w:p w14:paraId="72B66C06" w14:textId="77777777" w:rsidR="001A517C" w:rsidRPr="000E4D4B" w:rsidRDefault="001A517C" w:rsidP="001A517C">
            <w:pPr>
              <w:spacing w:after="0" w:line="240" w:lineRule="auto"/>
              <w:jc w:val="center"/>
              <w:rPr>
                <w:rStyle w:val="lev"/>
                <w:b w:val="0"/>
                <w:sz w:val="22"/>
              </w:rPr>
            </w:pPr>
            <w:r w:rsidRPr="000E4D4B">
              <w:rPr>
                <w:rStyle w:val="lev"/>
                <w:b w:val="0"/>
                <w:sz w:val="22"/>
              </w:rPr>
              <w:t>Coût réel : 6,80€</w:t>
            </w:r>
          </w:p>
        </w:tc>
        <w:tc>
          <w:tcPr>
            <w:tcW w:w="2651" w:type="dxa"/>
          </w:tcPr>
          <w:p w14:paraId="5B5B1B7D" w14:textId="77777777" w:rsidR="001A517C" w:rsidRPr="000E4D4B" w:rsidRDefault="001A517C" w:rsidP="001A517C">
            <w:pPr>
              <w:spacing w:after="0" w:line="240" w:lineRule="auto"/>
              <w:jc w:val="center"/>
              <w:rPr>
                <w:rStyle w:val="lev"/>
                <w:b w:val="0"/>
                <w:sz w:val="22"/>
              </w:rPr>
            </w:pPr>
            <w:r w:rsidRPr="000E4D4B">
              <w:rPr>
                <w:rStyle w:val="lev"/>
                <w:b w:val="0"/>
                <w:sz w:val="22"/>
              </w:rPr>
              <w:t>Coût réel : 17€</w:t>
            </w:r>
          </w:p>
        </w:tc>
        <w:tc>
          <w:tcPr>
            <w:tcW w:w="2652" w:type="dxa"/>
          </w:tcPr>
          <w:p w14:paraId="513A673F" w14:textId="77777777" w:rsidR="001A517C" w:rsidRPr="000E4D4B" w:rsidRDefault="001A517C" w:rsidP="001A517C">
            <w:pPr>
              <w:spacing w:after="0" w:line="240" w:lineRule="auto"/>
              <w:jc w:val="center"/>
              <w:rPr>
                <w:rStyle w:val="lev"/>
                <w:b w:val="0"/>
                <w:sz w:val="22"/>
              </w:rPr>
            </w:pPr>
            <w:r w:rsidRPr="000E4D4B">
              <w:rPr>
                <w:rStyle w:val="lev"/>
                <w:b w:val="0"/>
                <w:sz w:val="22"/>
              </w:rPr>
              <w:t>Coût réel : 34€</w:t>
            </w:r>
          </w:p>
        </w:tc>
        <w:tc>
          <w:tcPr>
            <w:tcW w:w="2652" w:type="dxa"/>
          </w:tcPr>
          <w:p w14:paraId="4897B7C0" w14:textId="77777777" w:rsidR="001A517C" w:rsidRPr="000E4D4B" w:rsidRDefault="001A517C" w:rsidP="001A517C">
            <w:pPr>
              <w:spacing w:after="0" w:line="240" w:lineRule="auto"/>
              <w:jc w:val="center"/>
              <w:rPr>
                <w:rStyle w:val="lev"/>
                <w:b w:val="0"/>
                <w:sz w:val="22"/>
              </w:rPr>
            </w:pPr>
          </w:p>
        </w:tc>
      </w:tr>
    </w:tbl>
    <w:p w14:paraId="2F4FB8F6" w14:textId="77777777" w:rsidR="001A517C" w:rsidRPr="000E4D4B" w:rsidRDefault="001A517C" w:rsidP="00143A07">
      <w:pPr>
        <w:spacing w:after="0" w:line="240" w:lineRule="auto"/>
        <w:rPr>
          <w:rStyle w:val="lev"/>
          <w:b w:val="0"/>
          <w:sz w:val="22"/>
        </w:rPr>
      </w:pPr>
    </w:p>
    <w:p w14:paraId="20778DB6" w14:textId="77777777" w:rsidR="00143A07" w:rsidRPr="00143A07" w:rsidRDefault="002616D6" w:rsidP="002616D6">
      <w:pPr>
        <w:spacing w:line="240" w:lineRule="auto"/>
        <w:rPr>
          <w:rFonts w:cs="Arial"/>
          <w:sz w:val="22"/>
        </w:rPr>
      </w:pPr>
      <w:r w:rsidRPr="00143A07">
        <w:rPr>
          <w:rFonts w:cs="Arial"/>
          <w:sz w:val="22"/>
        </w:rPr>
        <w:t>En envoyant</w:t>
      </w:r>
      <w:r w:rsidR="001A517C">
        <w:rPr>
          <w:rFonts w:cs="Arial"/>
          <w:sz w:val="22"/>
        </w:rPr>
        <w:t> :</w:t>
      </w:r>
    </w:p>
    <w:p w14:paraId="25843884" w14:textId="77777777" w:rsidR="002616D6" w:rsidRPr="00143A07" w:rsidRDefault="002616D6" w:rsidP="00143A07">
      <w:pPr>
        <w:numPr>
          <w:ilvl w:val="0"/>
          <w:numId w:val="10"/>
        </w:numPr>
        <w:spacing w:line="240" w:lineRule="auto"/>
        <w:rPr>
          <w:rFonts w:cs="Arial"/>
          <w:sz w:val="22"/>
        </w:rPr>
      </w:pPr>
      <w:r w:rsidRPr="00143A07">
        <w:rPr>
          <w:rFonts w:cs="Arial"/>
          <w:sz w:val="22"/>
        </w:rPr>
        <w:t>un chèque à l’ordre de l’ANPSA</w:t>
      </w:r>
      <w:r w:rsidR="00143A07" w:rsidRPr="00143A07">
        <w:rPr>
          <w:rFonts w:cs="Arial"/>
          <w:sz w:val="22"/>
        </w:rPr>
        <w:t>, à</w:t>
      </w:r>
      <w:r w:rsidRPr="00143A07">
        <w:rPr>
          <w:rFonts w:cs="Arial"/>
          <w:sz w:val="22"/>
        </w:rPr>
        <w:t xml:space="preserve"> envoyer à l’adresse suivante : </w:t>
      </w:r>
    </w:p>
    <w:p w14:paraId="5C78D8AC" w14:textId="77777777" w:rsidR="002616D6" w:rsidRPr="00143A07" w:rsidRDefault="002616D6" w:rsidP="00143A07">
      <w:pPr>
        <w:spacing w:line="240" w:lineRule="auto"/>
        <w:ind w:left="720"/>
        <w:jc w:val="center"/>
        <w:rPr>
          <w:rFonts w:cs="Arial"/>
          <w:sz w:val="22"/>
        </w:rPr>
      </w:pPr>
      <w:r w:rsidRPr="00143A07">
        <w:rPr>
          <w:rFonts w:cs="Arial"/>
          <w:sz w:val="22"/>
        </w:rPr>
        <w:t>ANPSA 153, Bd Brune 75014 Paris</w:t>
      </w:r>
    </w:p>
    <w:p w14:paraId="231D2B95" w14:textId="77777777" w:rsidR="002616D6" w:rsidRPr="00143A07" w:rsidRDefault="00143A07" w:rsidP="00143A07">
      <w:pPr>
        <w:numPr>
          <w:ilvl w:val="0"/>
          <w:numId w:val="10"/>
        </w:numPr>
        <w:spacing w:line="240" w:lineRule="auto"/>
        <w:rPr>
          <w:rFonts w:cs="Arial"/>
          <w:sz w:val="22"/>
        </w:rPr>
      </w:pPr>
      <w:r w:rsidRPr="00143A07">
        <w:rPr>
          <w:rFonts w:cs="Arial"/>
          <w:sz w:val="22"/>
        </w:rPr>
        <w:t>ou un</w:t>
      </w:r>
      <w:r w:rsidR="002616D6" w:rsidRPr="00143A07">
        <w:rPr>
          <w:rFonts w:cs="Arial"/>
          <w:sz w:val="22"/>
        </w:rPr>
        <w:t xml:space="preserve"> virement bancaire</w:t>
      </w:r>
      <w:r w:rsidRPr="00143A07">
        <w:rPr>
          <w:rFonts w:cs="Arial"/>
          <w:sz w:val="22"/>
        </w:rPr>
        <w:t xml:space="preserve"> sur le compte bancaire </w:t>
      </w:r>
      <w:r w:rsidR="000E4D4B">
        <w:rPr>
          <w:rFonts w:cs="Arial"/>
          <w:sz w:val="22"/>
        </w:rPr>
        <w:t>(RIB ci-dessous)</w:t>
      </w:r>
      <w:r w:rsidRPr="00143A07">
        <w:rPr>
          <w:rFonts w:cs="Arial"/>
          <w:sz w:val="22"/>
        </w:rPr>
        <w:t> :</w:t>
      </w:r>
    </w:p>
    <w:p w14:paraId="311DB897" w14:textId="77777777" w:rsidR="00E81278" w:rsidRPr="000E4D4B" w:rsidRDefault="00143A07" w:rsidP="002616D6">
      <w:pPr>
        <w:spacing w:line="240" w:lineRule="auto"/>
        <w:rPr>
          <w:rFonts w:cs="Arial"/>
          <w:sz w:val="22"/>
        </w:rPr>
      </w:pPr>
      <w:r w:rsidRPr="000E4D4B">
        <w:rPr>
          <w:rStyle w:val="lev"/>
          <w:sz w:val="22"/>
        </w:rPr>
        <w:t>En faisant un don mensuel de</w:t>
      </w:r>
      <w:r w:rsidRPr="000E4D4B">
        <w:rPr>
          <w:rFonts w:cs="Arial"/>
          <w:sz w:val="22"/>
        </w:rPr>
        <w:t xml:space="preserve">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2093"/>
        <w:gridCol w:w="2094"/>
        <w:gridCol w:w="1955"/>
        <w:gridCol w:w="2430"/>
      </w:tblGrid>
      <w:tr w:rsidR="000E4D4B" w14:paraId="06CA9E9B" w14:textId="77777777" w:rsidTr="000E4D4B">
        <w:tc>
          <w:tcPr>
            <w:tcW w:w="2110" w:type="dxa"/>
          </w:tcPr>
          <w:p w14:paraId="5C3F3AF1" w14:textId="77777777" w:rsidR="000E4D4B" w:rsidRDefault="000E4D4B" w:rsidP="00386C1C">
            <w:pPr>
              <w:spacing w:after="0" w:line="240" w:lineRule="auto"/>
              <w:jc w:val="center"/>
              <w:rPr>
                <w:rStyle w:val="lev"/>
                <w:sz w:val="22"/>
              </w:rPr>
            </w:pPr>
            <w:r>
              <w:rPr>
                <w:rStyle w:val="lev"/>
                <w:sz w:val="22"/>
              </w:rPr>
              <w:t>5 €</w:t>
            </w:r>
          </w:p>
        </w:tc>
        <w:tc>
          <w:tcPr>
            <w:tcW w:w="2093" w:type="dxa"/>
          </w:tcPr>
          <w:p w14:paraId="00C51156" w14:textId="77777777" w:rsidR="000E4D4B" w:rsidRDefault="000E4D4B" w:rsidP="00386C1C">
            <w:pPr>
              <w:spacing w:after="0" w:line="240" w:lineRule="auto"/>
              <w:jc w:val="center"/>
              <w:rPr>
                <w:rStyle w:val="lev"/>
                <w:sz w:val="22"/>
              </w:rPr>
            </w:pPr>
            <w:r>
              <w:rPr>
                <w:rStyle w:val="lev"/>
                <w:sz w:val="22"/>
              </w:rPr>
              <w:t>10 €</w:t>
            </w:r>
          </w:p>
        </w:tc>
        <w:tc>
          <w:tcPr>
            <w:tcW w:w="2094" w:type="dxa"/>
          </w:tcPr>
          <w:p w14:paraId="2336C54B" w14:textId="77777777" w:rsidR="000E4D4B" w:rsidRDefault="000E4D4B" w:rsidP="000E4D4B">
            <w:pPr>
              <w:spacing w:after="0" w:line="240" w:lineRule="auto"/>
              <w:jc w:val="center"/>
              <w:rPr>
                <w:rStyle w:val="lev"/>
                <w:sz w:val="22"/>
              </w:rPr>
            </w:pPr>
            <w:r>
              <w:rPr>
                <w:rStyle w:val="lev"/>
                <w:sz w:val="22"/>
              </w:rPr>
              <w:t>15€</w:t>
            </w:r>
          </w:p>
        </w:tc>
        <w:tc>
          <w:tcPr>
            <w:tcW w:w="1955" w:type="dxa"/>
          </w:tcPr>
          <w:p w14:paraId="073B98CE" w14:textId="77777777" w:rsidR="000E4D4B" w:rsidRDefault="000E4D4B" w:rsidP="00386C1C">
            <w:pPr>
              <w:spacing w:after="0" w:line="240" w:lineRule="auto"/>
              <w:jc w:val="center"/>
              <w:rPr>
                <w:rStyle w:val="lev"/>
                <w:sz w:val="22"/>
              </w:rPr>
            </w:pPr>
            <w:r>
              <w:rPr>
                <w:rStyle w:val="lev"/>
                <w:sz w:val="22"/>
              </w:rPr>
              <w:t>20€</w:t>
            </w:r>
          </w:p>
        </w:tc>
        <w:tc>
          <w:tcPr>
            <w:tcW w:w="2430" w:type="dxa"/>
          </w:tcPr>
          <w:p w14:paraId="1461CB8D" w14:textId="77777777" w:rsidR="000E4D4B" w:rsidRDefault="00201C8B" w:rsidP="00386C1C">
            <w:pPr>
              <w:spacing w:after="0" w:line="240" w:lineRule="auto"/>
              <w:jc w:val="center"/>
              <w:rPr>
                <w:rStyle w:val="lev"/>
                <w:sz w:val="22"/>
              </w:rPr>
            </w:pPr>
            <w:r>
              <w:rPr>
                <w:rStyle w:val="lev"/>
                <w:sz w:val="22"/>
              </w:rPr>
              <w:t>Don libre :………. €</w:t>
            </w:r>
          </w:p>
        </w:tc>
      </w:tr>
      <w:tr w:rsidR="000E4D4B" w:rsidRPr="000E4D4B" w14:paraId="41EB6B01" w14:textId="77777777" w:rsidTr="000E4D4B">
        <w:tc>
          <w:tcPr>
            <w:tcW w:w="2110" w:type="dxa"/>
          </w:tcPr>
          <w:p w14:paraId="263348E2" w14:textId="77777777" w:rsidR="000E4D4B" w:rsidRPr="000E4D4B" w:rsidRDefault="000E4D4B" w:rsidP="000E4D4B">
            <w:pPr>
              <w:spacing w:after="0" w:line="240" w:lineRule="auto"/>
              <w:jc w:val="center"/>
              <w:rPr>
                <w:rStyle w:val="lev"/>
                <w:b w:val="0"/>
                <w:sz w:val="22"/>
              </w:rPr>
            </w:pPr>
            <w:r w:rsidRPr="000E4D4B">
              <w:rPr>
                <w:rStyle w:val="lev"/>
                <w:b w:val="0"/>
                <w:sz w:val="22"/>
              </w:rPr>
              <w:t xml:space="preserve">Coût réel : </w:t>
            </w:r>
            <w:r>
              <w:rPr>
                <w:rStyle w:val="lev"/>
                <w:b w:val="0"/>
                <w:sz w:val="22"/>
              </w:rPr>
              <w:t>1</w:t>
            </w:r>
            <w:r w:rsidRPr="000E4D4B">
              <w:rPr>
                <w:rStyle w:val="lev"/>
                <w:b w:val="0"/>
                <w:sz w:val="22"/>
              </w:rPr>
              <w:t>,</w:t>
            </w:r>
            <w:r>
              <w:rPr>
                <w:rStyle w:val="lev"/>
                <w:b w:val="0"/>
                <w:sz w:val="22"/>
              </w:rPr>
              <w:t>7</w:t>
            </w:r>
            <w:r w:rsidRPr="000E4D4B">
              <w:rPr>
                <w:rStyle w:val="lev"/>
                <w:b w:val="0"/>
                <w:sz w:val="22"/>
              </w:rPr>
              <w:t>0€</w:t>
            </w:r>
          </w:p>
        </w:tc>
        <w:tc>
          <w:tcPr>
            <w:tcW w:w="2093" w:type="dxa"/>
          </w:tcPr>
          <w:p w14:paraId="187FDA83" w14:textId="77777777" w:rsidR="000E4D4B" w:rsidRPr="000E4D4B" w:rsidRDefault="000E4D4B" w:rsidP="000E4D4B">
            <w:pPr>
              <w:spacing w:after="0" w:line="240" w:lineRule="auto"/>
              <w:jc w:val="center"/>
              <w:rPr>
                <w:rStyle w:val="lev"/>
                <w:b w:val="0"/>
                <w:sz w:val="22"/>
              </w:rPr>
            </w:pPr>
            <w:r w:rsidRPr="000E4D4B">
              <w:rPr>
                <w:rStyle w:val="lev"/>
                <w:b w:val="0"/>
                <w:sz w:val="22"/>
              </w:rPr>
              <w:t xml:space="preserve">Coût réel : </w:t>
            </w:r>
            <w:r>
              <w:rPr>
                <w:rStyle w:val="lev"/>
                <w:b w:val="0"/>
                <w:sz w:val="22"/>
              </w:rPr>
              <w:t>3,40</w:t>
            </w:r>
            <w:r w:rsidRPr="000E4D4B">
              <w:rPr>
                <w:rStyle w:val="lev"/>
                <w:b w:val="0"/>
                <w:sz w:val="22"/>
              </w:rPr>
              <w:t>€</w:t>
            </w:r>
          </w:p>
        </w:tc>
        <w:tc>
          <w:tcPr>
            <w:tcW w:w="2094" w:type="dxa"/>
          </w:tcPr>
          <w:p w14:paraId="7BEE8B98" w14:textId="77777777" w:rsidR="000E4D4B" w:rsidRPr="000E4D4B" w:rsidRDefault="000E4D4B" w:rsidP="000E4D4B">
            <w:pPr>
              <w:spacing w:after="0" w:line="240" w:lineRule="auto"/>
              <w:jc w:val="center"/>
              <w:rPr>
                <w:rStyle w:val="lev"/>
                <w:b w:val="0"/>
                <w:sz w:val="22"/>
              </w:rPr>
            </w:pPr>
            <w:r w:rsidRPr="000E4D4B">
              <w:rPr>
                <w:rStyle w:val="lev"/>
                <w:b w:val="0"/>
                <w:sz w:val="22"/>
              </w:rPr>
              <w:t xml:space="preserve">Coût réel : </w:t>
            </w:r>
            <w:r>
              <w:rPr>
                <w:rStyle w:val="lev"/>
                <w:b w:val="0"/>
                <w:sz w:val="22"/>
              </w:rPr>
              <w:t>5,10</w:t>
            </w:r>
            <w:r w:rsidRPr="000E4D4B">
              <w:rPr>
                <w:rStyle w:val="lev"/>
                <w:b w:val="0"/>
                <w:sz w:val="22"/>
              </w:rPr>
              <w:t>€</w:t>
            </w:r>
          </w:p>
        </w:tc>
        <w:tc>
          <w:tcPr>
            <w:tcW w:w="1955" w:type="dxa"/>
          </w:tcPr>
          <w:p w14:paraId="096E5107" w14:textId="77777777" w:rsidR="000E4D4B" w:rsidRPr="000E4D4B" w:rsidRDefault="000E4D4B" w:rsidP="00386C1C">
            <w:pPr>
              <w:spacing w:after="0" w:line="240" w:lineRule="auto"/>
              <w:jc w:val="center"/>
              <w:rPr>
                <w:rStyle w:val="lev"/>
                <w:b w:val="0"/>
                <w:sz w:val="22"/>
              </w:rPr>
            </w:pPr>
            <w:r w:rsidRPr="000E4D4B">
              <w:rPr>
                <w:rStyle w:val="lev"/>
                <w:b w:val="0"/>
                <w:sz w:val="22"/>
              </w:rPr>
              <w:t xml:space="preserve">Coût réel : </w:t>
            </w:r>
            <w:r>
              <w:rPr>
                <w:rStyle w:val="lev"/>
                <w:b w:val="0"/>
                <w:sz w:val="22"/>
              </w:rPr>
              <w:t>6,80€</w:t>
            </w:r>
          </w:p>
        </w:tc>
        <w:tc>
          <w:tcPr>
            <w:tcW w:w="2430" w:type="dxa"/>
          </w:tcPr>
          <w:p w14:paraId="68272CB8" w14:textId="77777777" w:rsidR="000E4D4B" w:rsidRPr="000E4D4B" w:rsidRDefault="000E4D4B" w:rsidP="00386C1C">
            <w:pPr>
              <w:spacing w:after="0" w:line="240" w:lineRule="auto"/>
              <w:jc w:val="center"/>
              <w:rPr>
                <w:rStyle w:val="lev"/>
                <w:b w:val="0"/>
                <w:sz w:val="22"/>
              </w:rPr>
            </w:pPr>
          </w:p>
        </w:tc>
      </w:tr>
    </w:tbl>
    <w:p w14:paraId="7F74EF3C" w14:textId="77777777" w:rsidR="000E4D4B" w:rsidRPr="000E4D4B" w:rsidRDefault="000E4D4B" w:rsidP="002616D6">
      <w:pPr>
        <w:spacing w:line="240" w:lineRule="auto"/>
        <w:rPr>
          <w:rFonts w:cs="Arial"/>
          <w:sz w:val="22"/>
        </w:rPr>
      </w:pPr>
    </w:p>
    <w:p w14:paraId="440AC3E3" w14:textId="77777777" w:rsidR="00E81278" w:rsidRDefault="00143A07" w:rsidP="00830DFA">
      <w:pPr>
        <w:numPr>
          <w:ilvl w:val="0"/>
          <w:numId w:val="11"/>
        </w:num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En mensualisant mon don par virement automatique</w:t>
      </w:r>
      <w:r w:rsidR="000E4D4B" w:rsidRPr="000E4D4B">
        <w:rPr>
          <w:rFonts w:cs="Arial"/>
          <w:sz w:val="22"/>
        </w:rPr>
        <w:t xml:space="preserve"> </w:t>
      </w:r>
      <w:r w:rsidR="000E4D4B" w:rsidRPr="00143A07">
        <w:rPr>
          <w:rFonts w:cs="Arial"/>
          <w:sz w:val="22"/>
        </w:rPr>
        <w:t xml:space="preserve">sur le compte bancaire </w:t>
      </w:r>
      <w:r w:rsidR="000E4D4B">
        <w:rPr>
          <w:rFonts w:cs="Arial"/>
          <w:sz w:val="22"/>
        </w:rPr>
        <w:t>(RIB ci-dessous)</w:t>
      </w:r>
      <w:r w:rsidR="000E4D4B" w:rsidRPr="00143A07">
        <w:rPr>
          <w:rFonts w:cs="Arial"/>
          <w:sz w:val="22"/>
        </w:rPr>
        <w:t> :</w:t>
      </w:r>
    </w:p>
    <w:p w14:paraId="6C09B54D" w14:textId="77777777" w:rsidR="00830DFA" w:rsidRDefault="00830DFA" w:rsidP="00830DFA">
      <w:pPr>
        <w:spacing w:line="240" w:lineRule="auto"/>
        <w:ind w:left="720"/>
        <w:rPr>
          <w:rFonts w:cs="Arial"/>
          <w:sz w:val="2"/>
          <w:szCs w:val="2"/>
        </w:rPr>
      </w:pP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A517C" w:rsidRPr="00830DFA" w14:paraId="39808929" w14:textId="77777777" w:rsidTr="000E4D4B">
        <w:tc>
          <w:tcPr>
            <w:tcW w:w="9212" w:type="dxa"/>
          </w:tcPr>
          <w:p w14:paraId="4B7D4302" w14:textId="77777777" w:rsidR="001A517C" w:rsidRPr="00830DFA" w:rsidRDefault="001A517C" w:rsidP="001A517C">
            <w:pPr>
              <w:spacing w:line="240" w:lineRule="auto"/>
              <w:ind w:left="720"/>
              <w:jc w:val="center"/>
              <w:rPr>
                <w:rFonts w:cs="Arial"/>
                <w:sz w:val="22"/>
              </w:rPr>
            </w:pPr>
            <w:r w:rsidRPr="00830DFA">
              <w:rPr>
                <w:rFonts w:cs="Arial"/>
                <w:sz w:val="22"/>
              </w:rPr>
              <w:t xml:space="preserve">Titulaire du compte : </w:t>
            </w:r>
            <w:proofErr w:type="spellStart"/>
            <w:r w:rsidRPr="00830DFA">
              <w:rPr>
                <w:rFonts w:cs="Arial"/>
                <w:sz w:val="22"/>
              </w:rPr>
              <w:t>Ass</w:t>
            </w:r>
            <w:proofErr w:type="spellEnd"/>
            <w:r w:rsidRPr="00830DFA">
              <w:rPr>
                <w:rFonts w:cs="Arial"/>
                <w:sz w:val="22"/>
              </w:rPr>
              <w:t xml:space="preserve"> Nationale pour les personnes sourdaveugles</w:t>
            </w:r>
          </w:p>
          <w:p w14:paraId="1F807D45" w14:textId="77777777" w:rsidR="001A517C" w:rsidRPr="00830DFA" w:rsidRDefault="001A517C" w:rsidP="001A517C">
            <w:pPr>
              <w:spacing w:line="240" w:lineRule="auto"/>
              <w:ind w:left="720"/>
              <w:jc w:val="center"/>
              <w:rPr>
                <w:rFonts w:cs="Arial"/>
                <w:sz w:val="22"/>
              </w:rPr>
            </w:pPr>
            <w:r w:rsidRPr="00830DFA">
              <w:rPr>
                <w:rFonts w:cs="Arial"/>
                <w:sz w:val="22"/>
              </w:rPr>
              <w:t>Domiciliation : BPRIVES ALESIA</w:t>
            </w:r>
          </w:p>
          <w:p w14:paraId="1F5275DE" w14:textId="77777777" w:rsidR="00B04DAC" w:rsidRPr="00B04DAC" w:rsidRDefault="001A517C" w:rsidP="00B04DAC">
            <w:pPr>
              <w:spacing w:line="240" w:lineRule="auto"/>
              <w:ind w:left="720"/>
              <w:jc w:val="center"/>
              <w:rPr>
                <w:rFonts w:cs="Arial"/>
                <w:sz w:val="10"/>
                <w:szCs w:val="10"/>
              </w:rPr>
            </w:pPr>
            <w:r w:rsidRPr="00830DFA">
              <w:rPr>
                <w:rFonts w:cs="Arial"/>
                <w:sz w:val="22"/>
              </w:rPr>
              <w:t>IBAN : FR76 1020 7002 0320 2161 1452 695 BIC : CCBPFRPPMTG</w:t>
            </w:r>
          </w:p>
        </w:tc>
      </w:tr>
    </w:tbl>
    <w:p w14:paraId="131AB6A0" w14:textId="77777777" w:rsidR="005472B4" w:rsidRDefault="005472B4" w:rsidP="005472B4">
      <w:pPr>
        <w:spacing w:line="240" w:lineRule="auto"/>
        <w:rPr>
          <w:rStyle w:val="lev"/>
          <w:sz w:val="22"/>
        </w:rPr>
      </w:pPr>
      <w:r w:rsidRPr="005472B4">
        <w:rPr>
          <w:rStyle w:val="lev"/>
          <w:sz w:val="22"/>
        </w:rPr>
        <w:t>J’affecte mon don à :</w:t>
      </w:r>
    </w:p>
    <w:p w14:paraId="02DCCB9B" w14:textId="77777777" w:rsidR="005472B4" w:rsidRPr="005472B4" w:rsidRDefault="005472B4" w:rsidP="005472B4">
      <w:pPr>
        <w:pStyle w:val="Paragraphedeliste"/>
        <w:numPr>
          <w:ilvl w:val="0"/>
          <w:numId w:val="13"/>
        </w:numPr>
        <w:spacing w:line="240" w:lineRule="auto"/>
        <w:rPr>
          <w:rStyle w:val="lev"/>
          <w:b w:val="0"/>
          <w:sz w:val="22"/>
        </w:rPr>
      </w:pPr>
      <w:r w:rsidRPr="005472B4">
        <w:rPr>
          <w:rStyle w:val="lev"/>
          <w:b w:val="0"/>
          <w:sz w:val="22"/>
        </w:rPr>
        <w:t>L’association qui se chargera de l’affection en fonction des besoins</w:t>
      </w:r>
    </w:p>
    <w:p w14:paraId="6B7BA49D" w14:textId="77777777" w:rsidR="005472B4" w:rsidRPr="005472B4" w:rsidRDefault="005472B4" w:rsidP="005472B4">
      <w:pPr>
        <w:pStyle w:val="Paragraphedeliste"/>
        <w:numPr>
          <w:ilvl w:val="0"/>
          <w:numId w:val="13"/>
        </w:numPr>
        <w:spacing w:line="240" w:lineRule="auto"/>
        <w:rPr>
          <w:rStyle w:val="lev"/>
          <w:b w:val="0"/>
          <w:sz w:val="22"/>
        </w:rPr>
      </w:pPr>
      <w:r w:rsidRPr="005472B4">
        <w:rPr>
          <w:rStyle w:val="lev"/>
          <w:b w:val="0"/>
          <w:sz w:val="22"/>
        </w:rPr>
        <w:t xml:space="preserve">Aux activités, aux loisirs des personnes sourdaveugles </w:t>
      </w:r>
    </w:p>
    <w:p w14:paraId="01671ACB" w14:textId="77777777" w:rsidR="005472B4" w:rsidRPr="005472B4" w:rsidRDefault="005472B4" w:rsidP="005472B4">
      <w:pPr>
        <w:pStyle w:val="Paragraphedeliste"/>
        <w:numPr>
          <w:ilvl w:val="0"/>
          <w:numId w:val="13"/>
        </w:numPr>
        <w:spacing w:line="240" w:lineRule="auto"/>
        <w:rPr>
          <w:rStyle w:val="lev"/>
          <w:b w:val="0"/>
          <w:sz w:val="22"/>
        </w:rPr>
      </w:pPr>
      <w:r w:rsidRPr="005472B4">
        <w:rPr>
          <w:rStyle w:val="lev"/>
          <w:b w:val="0"/>
          <w:sz w:val="22"/>
        </w:rPr>
        <w:t>A l’action suivante :…………………………………………………</w:t>
      </w:r>
    </w:p>
    <w:p w14:paraId="6B7B9C9C" w14:textId="77777777" w:rsidR="005472B4" w:rsidRPr="00143A07" w:rsidRDefault="00143A07">
      <w:pPr>
        <w:spacing w:line="240" w:lineRule="auto"/>
        <w:jc w:val="center"/>
        <w:rPr>
          <w:rFonts w:cs="Arial"/>
          <w:sz w:val="22"/>
        </w:rPr>
      </w:pPr>
      <w:r w:rsidRPr="00143A07">
        <w:rPr>
          <w:rFonts w:cs="Arial"/>
          <w:sz w:val="22"/>
        </w:rPr>
        <w:t xml:space="preserve">Dès réception de votre don, nous vous </w:t>
      </w:r>
      <w:r w:rsidR="007C7405">
        <w:rPr>
          <w:rFonts w:cs="Arial"/>
          <w:sz w:val="22"/>
        </w:rPr>
        <w:t>établirons</w:t>
      </w:r>
      <w:r w:rsidRPr="00143A07">
        <w:rPr>
          <w:rFonts w:cs="Arial"/>
          <w:sz w:val="22"/>
        </w:rPr>
        <w:t xml:space="preserve"> un reçu fiscal qui vous permettra de déduire de vos impôts 66 % du montant de votre soutien à</w:t>
      </w:r>
      <w:r>
        <w:rPr>
          <w:rFonts w:cs="Arial"/>
          <w:sz w:val="22"/>
        </w:rPr>
        <w:t xml:space="preserve"> l’ANPSA</w:t>
      </w:r>
      <w:r w:rsidR="005472B4" w:rsidRPr="005472B4">
        <w:rPr>
          <w:rFonts w:cs="Arial"/>
          <w:sz w:val="22"/>
        </w:rPr>
        <w:t xml:space="preserve"> </w:t>
      </w:r>
      <w:r w:rsidR="007C7405">
        <w:rPr>
          <w:rFonts w:cs="Arial"/>
          <w:sz w:val="22"/>
        </w:rPr>
        <w:t>pou</w:t>
      </w:r>
      <w:r w:rsidR="005472B4" w:rsidRPr="00143A07">
        <w:rPr>
          <w:rFonts w:cs="Arial"/>
          <w:sz w:val="22"/>
        </w:rPr>
        <w:t xml:space="preserve">r les particuliers dans la limite de 20% du revenu net imposable et pour </w:t>
      </w:r>
      <w:r w:rsidR="007C7405">
        <w:rPr>
          <w:rFonts w:cs="Arial"/>
          <w:sz w:val="22"/>
        </w:rPr>
        <w:t>les</w:t>
      </w:r>
      <w:r w:rsidR="005472B4" w:rsidRPr="00143A07">
        <w:rPr>
          <w:rFonts w:cs="Arial"/>
          <w:sz w:val="22"/>
        </w:rPr>
        <w:t xml:space="preserve"> entreprises une réduction d'impôts de 60%</w:t>
      </w:r>
      <w:r w:rsidR="005472B4">
        <w:rPr>
          <w:rFonts w:cs="Arial"/>
          <w:sz w:val="22"/>
        </w:rPr>
        <w:t xml:space="preserve"> </w:t>
      </w:r>
      <w:r w:rsidR="005472B4" w:rsidRPr="00143A07">
        <w:rPr>
          <w:rFonts w:cs="Arial"/>
          <w:sz w:val="22"/>
        </w:rPr>
        <w:t>des dons dans la limite de 5% du chiffre d'affaires hors taxe</w:t>
      </w:r>
      <w:r>
        <w:rPr>
          <w:rFonts w:cs="Arial"/>
          <w:sz w:val="22"/>
        </w:rPr>
        <w:t>.</w:t>
      </w:r>
    </w:p>
    <w:sectPr w:rsidR="005472B4" w:rsidRPr="00143A07" w:rsidSect="004F669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C9EED" w14:textId="77777777" w:rsidR="00D55BD7" w:rsidRDefault="00D55BD7" w:rsidP="00F955A0">
      <w:pPr>
        <w:spacing w:after="0" w:line="240" w:lineRule="auto"/>
      </w:pPr>
      <w:r>
        <w:separator/>
      </w:r>
    </w:p>
  </w:endnote>
  <w:endnote w:type="continuationSeparator" w:id="0">
    <w:p w14:paraId="0309DD35" w14:textId="77777777" w:rsidR="00D55BD7" w:rsidRDefault="00D55BD7" w:rsidP="00F9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A13B3" w14:textId="77777777" w:rsidR="00B52C7A" w:rsidRPr="007105A0" w:rsidRDefault="00B52C7A" w:rsidP="00B52C7A">
    <w:pPr>
      <w:keepLines/>
      <w:tabs>
        <w:tab w:val="left" w:pos="0"/>
      </w:tabs>
      <w:spacing w:after="0" w:line="240" w:lineRule="auto"/>
      <w:jc w:val="center"/>
      <w:outlineLvl w:val="0"/>
      <w:rPr>
        <w:rFonts w:cs="Arial"/>
        <w:b/>
        <w:color w:val="002060"/>
        <w:sz w:val="16"/>
        <w:szCs w:val="16"/>
      </w:rPr>
    </w:pPr>
    <w:r w:rsidRPr="007105A0">
      <w:rPr>
        <w:rFonts w:cs="Arial"/>
        <w:b/>
        <w:color w:val="002060"/>
        <w:sz w:val="16"/>
        <w:szCs w:val="16"/>
      </w:rPr>
      <w:t xml:space="preserve">ASSOCIATION NATIONALE POUR LES PERSONNES SOURDAVEUGLES </w:t>
    </w:r>
  </w:p>
  <w:p w14:paraId="7F327D62" w14:textId="77777777" w:rsidR="0079265A" w:rsidRPr="007105A0" w:rsidRDefault="00B52C7A" w:rsidP="00B52C7A">
    <w:pPr>
      <w:keepLines/>
      <w:spacing w:after="0" w:line="240" w:lineRule="auto"/>
      <w:jc w:val="center"/>
      <w:outlineLvl w:val="0"/>
      <w:rPr>
        <w:rFonts w:cs="Arial"/>
        <w:b/>
        <w:color w:val="002060"/>
        <w:sz w:val="16"/>
        <w:szCs w:val="16"/>
      </w:rPr>
    </w:pPr>
    <w:r w:rsidRPr="007105A0">
      <w:rPr>
        <w:rFonts w:cs="Arial"/>
        <w:b/>
        <w:color w:val="002060"/>
        <w:sz w:val="16"/>
        <w:szCs w:val="16"/>
      </w:rPr>
      <w:t>1</w:t>
    </w:r>
    <w:r w:rsidR="001554CA" w:rsidRPr="007105A0">
      <w:rPr>
        <w:rFonts w:cs="Arial"/>
        <w:b/>
        <w:color w:val="002060"/>
        <w:sz w:val="16"/>
        <w:szCs w:val="16"/>
      </w:rPr>
      <w:t>53</w:t>
    </w:r>
    <w:r w:rsidRPr="007105A0">
      <w:rPr>
        <w:rFonts w:cs="Arial"/>
        <w:b/>
        <w:color w:val="002060"/>
        <w:sz w:val="16"/>
        <w:szCs w:val="16"/>
      </w:rPr>
      <w:t xml:space="preserve">, </w:t>
    </w:r>
    <w:r w:rsidR="001554CA" w:rsidRPr="007105A0">
      <w:rPr>
        <w:rFonts w:cs="Arial"/>
        <w:b/>
        <w:color w:val="002060"/>
        <w:sz w:val="16"/>
        <w:szCs w:val="16"/>
      </w:rPr>
      <w:t>Boulevard Brune</w:t>
    </w:r>
    <w:r w:rsidRPr="007105A0">
      <w:rPr>
        <w:rFonts w:cs="Arial"/>
        <w:b/>
        <w:color w:val="002060"/>
        <w:sz w:val="16"/>
        <w:szCs w:val="16"/>
      </w:rPr>
      <w:t xml:space="preserve"> 7501</w:t>
    </w:r>
    <w:r w:rsidR="001554CA" w:rsidRPr="007105A0">
      <w:rPr>
        <w:rFonts w:cs="Arial"/>
        <w:b/>
        <w:color w:val="002060"/>
        <w:sz w:val="16"/>
        <w:szCs w:val="16"/>
      </w:rPr>
      <w:t>4</w:t>
    </w:r>
    <w:r w:rsidRPr="007105A0">
      <w:rPr>
        <w:rFonts w:cs="Arial"/>
        <w:b/>
        <w:color w:val="002060"/>
        <w:sz w:val="16"/>
        <w:szCs w:val="16"/>
      </w:rPr>
      <w:t xml:space="preserve"> P</w:t>
    </w:r>
    <w:r w:rsidR="00AA62C8" w:rsidRPr="007105A0">
      <w:rPr>
        <w:rFonts w:cs="Arial"/>
        <w:b/>
        <w:color w:val="002060"/>
        <w:sz w:val="16"/>
        <w:szCs w:val="16"/>
      </w:rPr>
      <w:t>aris</w:t>
    </w:r>
    <w:r w:rsidRPr="007105A0">
      <w:rPr>
        <w:rFonts w:cs="Arial"/>
        <w:b/>
        <w:color w:val="002060"/>
        <w:sz w:val="16"/>
        <w:szCs w:val="16"/>
      </w:rPr>
      <w:t xml:space="preserve"> Tél : 01 46 27 48 10 – Fax: 0</w:t>
    </w:r>
    <w:r w:rsidR="001554CA" w:rsidRPr="007105A0">
      <w:rPr>
        <w:rFonts w:cs="Arial"/>
        <w:b/>
        <w:color w:val="002060"/>
        <w:sz w:val="16"/>
        <w:szCs w:val="16"/>
      </w:rPr>
      <w:t xml:space="preserve">9 57 15 54 10 </w:t>
    </w:r>
    <w:r w:rsidRPr="007105A0">
      <w:rPr>
        <w:rFonts w:cs="Arial"/>
        <w:b/>
        <w:color w:val="002060"/>
        <w:sz w:val="16"/>
        <w:szCs w:val="16"/>
      </w:rPr>
      <w:t xml:space="preserve"> </w:t>
    </w:r>
    <w:r w:rsidR="00AA62C8" w:rsidRPr="007105A0">
      <w:rPr>
        <w:rFonts w:cs="Arial"/>
        <w:b/>
        <w:color w:val="002060"/>
        <w:sz w:val="16"/>
        <w:szCs w:val="16"/>
      </w:rPr>
      <w:t>Courriel</w:t>
    </w:r>
    <w:r w:rsidR="00387458">
      <w:rPr>
        <w:rFonts w:cs="Arial"/>
        <w:b/>
        <w:color w:val="002060"/>
        <w:sz w:val="16"/>
        <w:szCs w:val="16"/>
      </w:rPr>
      <w:t> : assoanpsa@anpsa.fr</w:t>
    </w:r>
    <w:r w:rsidR="003F3214" w:rsidRPr="007105A0">
      <w:rPr>
        <w:rFonts w:cs="Arial"/>
        <w:b/>
        <w:color w:val="002060"/>
        <w:sz w:val="16"/>
        <w:szCs w:val="16"/>
      </w:rPr>
      <w:t xml:space="preserve"> </w:t>
    </w:r>
    <w:r w:rsidR="0079265A" w:rsidRPr="007105A0">
      <w:rPr>
        <w:rFonts w:cs="Arial"/>
        <w:b/>
        <w:color w:val="002060"/>
        <w:sz w:val="16"/>
        <w:szCs w:val="16"/>
      </w:rPr>
      <w:t xml:space="preserve">   </w:t>
    </w:r>
  </w:p>
  <w:p w14:paraId="4F01241E" w14:textId="77777777" w:rsidR="00B52C7A" w:rsidRPr="007105A0" w:rsidRDefault="00FE1140" w:rsidP="00B52C7A">
    <w:pPr>
      <w:keepLines/>
      <w:spacing w:after="0" w:line="240" w:lineRule="auto"/>
      <w:jc w:val="center"/>
      <w:outlineLvl w:val="0"/>
      <w:rPr>
        <w:rFonts w:cs="Arial"/>
        <w:b/>
        <w:color w:val="002060"/>
        <w:sz w:val="16"/>
        <w:szCs w:val="16"/>
      </w:rPr>
    </w:pPr>
    <w:r w:rsidRPr="007105A0">
      <w:rPr>
        <w:rFonts w:cs="Arial"/>
        <w:b/>
        <w:color w:val="002060"/>
        <w:sz w:val="16"/>
        <w:szCs w:val="16"/>
      </w:rPr>
      <w:t>S</w:t>
    </w:r>
    <w:r w:rsidR="003F3214" w:rsidRPr="007105A0">
      <w:rPr>
        <w:rFonts w:cs="Arial"/>
        <w:b/>
        <w:color w:val="002060"/>
        <w:sz w:val="16"/>
        <w:szCs w:val="16"/>
      </w:rPr>
      <w:t xml:space="preserve">ite : </w:t>
    </w:r>
    <w:hyperlink r:id="rId1" w:history="1">
      <w:r w:rsidR="003F3214" w:rsidRPr="007105A0">
        <w:rPr>
          <w:rFonts w:cs="Arial"/>
          <w:b/>
          <w:color w:val="002060"/>
          <w:sz w:val="16"/>
          <w:szCs w:val="16"/>
        </w:rPr>
        <w:t>www.anpsa.fr</w:t>
      </w:r>
    </w:hyperlink>
  </w:p>
  <w:p w14:paraId="79D37520" w14:textId="77777777" w:rsidR="00EB6D1F" w:rsidRPr="007105A0" w:rsidRDefault="00EB6D1F" w:rsidP="00B52C7A">
    <w:pPr>
      <w:keepLines/>
      <w:spacing w:after="0" w:line="240" w:lineRule="auto"/>
      <w:jc w:val="center"/>
      <w:outlineLvl w:val="0"/>
      <w:rPr>
        <w:rFonts w:cs="Arial"/>
        <w:b/>
        <w:color w:val="002060"/>
        <w:sz w:val="16"/>
        <w:szCs w:val="16"/>
      </w:rPr>
    </w:pPr>
    <w:r w:rsidRPr="007105A0">
      <w:rPr>
        <w:rFonts w:cs="Arial"/>
        <w:b/>
        <w:color w:val="002060"/>
        <w:sz w:val="16"/>
        <w:szCs w:val="16"/>
      </w:rPr>
      <w:t>Association à caractère exclusif de bienfaisance, renouvelé le 31 mai 2012</w:t>
    </w:r>
  </w:p>
  <w:p w14:paraId="404151D9" w14:textId="77777777" w:rsidR="00A91377" w:rsidRPr="00E100BD" w:rsidRDefault="005A31AE" w:rsidP="007105A0">
    <w:pPr>
      <w:keepLines/>
      <w:spacing w:after="0" w:line="240" w:lineRule="auto"/>
      <w:jc w:val="center"/>
      <w:outlineLvl w:val="0"/>
      <w:rPr>
        <w:color w:val="A6A6A6"/>
      </w:rPr>
    </w:pPr>
    <w:r w:rsidRPr="007105A0">
      <w:rPr>
        <w:rFonts w:cs="Arial"/>
        <w:b/>
        <w:color w:val="002060"/>
        <w:sz w:val="16"/>
        <w:szCs w:val="16"/>
      </w:rPr>
      <w:t>Siret 32830634500039</w:t>
    </w:r>
  </w:p>
  <w:p w14:paraId="24EDCA2D" w14:textId="77777777" w:rsidR="00B52C7A" w:rsidRPr="007105A0" w:rsidRDefault="00CE169E">
    <w:pPr>
      <w:pStyle w:val="Pieddepage"/>
      <w:jc w:val="right"/>
      <w:rPr>
        <w:b/>
        <w:color w:val="1F497D"/>
      </w:rPr>
    </w:pPr>
    <w:r w:rsidRPr="007105A0">
      <w:rPr>
        <w:b/>
        <w:color w:val="1F497D"/>
      </w:rPr>
      <w:fldChar w:fldCharType="begin"/>
    </w:r>
    <w:r w:rsidR="00B52C7A" w:rsidRPr="007105A0">
      <w:rPr>
        <w:b/>
        <w:color w:val="1F497D"/>
      </w:rPr>
      <w:instrText>PAGE   \* MERGEFORMAT</w:instrText>
    </w:r>
    <w:r w:rsidRPr="007105A0">
      <w:rPr>
        <w:b/>
        <w:color w:val="1F497D"/>
      </w:rPr>
      <w:fldChar w:fldCharType="separate"/>
    </w:r>
    <w:r w:rsidR="004F6697">
      <w:rPr>
        <w:b/>
        <w:noProof/>
        <w:color w:val="1F497D"/>
      </w:rPr>
      <w:t>2</w:t>
    </w:r>
    <w:r w:rsidRPr="007105A0">
      <w:rPr>
        <w:b/>
        <w:color w:val="1F497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4EC5A" w14:textId="77777777" w:rsidR="005A31AE" w:rsidRPr="007105A0" w:rsidRDefault="005A31AE" w:rsidP="005A31AE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hAnsi="Arial Narrow"/>
        <w:b/>
        <w:color w:val="002060"/>
        <w:sz w:val="18"/>
        <w:szCs w:val="18"/>
      </w:rPr>
    </w:pPr>
    <w:r w:rsidRPr="007105A0">
      <w:rPr>
        <w:rFonts w:ascii="Arial Narrow" w:hAnsi="Arial Narrow"/>
        <w:b/>
        <w:color w:val="002060"/>
        <w:sz w:val="18"/>
        <w:szCs w:val="18"/>
      </w:rPr>
      <w:t>153 boulevard Brune 75014 Paris</w:t>
    </w:r>
  </w:p>
  <w:p w14:paraId="456C0413" w14:textId="77777777" w:rsidR="005A31AE" w:rsidRPr="007105A0" w:rsidRDefault="005A31AE" w:rsidP="005A31AE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hAnsi="Arial Narrow"/>
        <w:b/>
        <w:color w:val="002060"/>
        <w:sz w:val="18"/>
        <w:szCs w:val="18"/>
      </w:rPr>
    </w:pPr>
    <w:r w:rsidRPr="007105A0">
      <w:rPr>
        <w:rFonts w:ascii="Arial Narrow" w:hAnsi="Arial Narrow"/>
        <w:b/>
        <w:color w:val="002060"/>
        <w:sz w:val="16"/>
        <w:szCs w:val="16"/>
      </w:rPr>
      <w:t xml:space="preserve">Tél : 01 46 27 48 10 – Fax: 09 57 15 54 10 </w:t>
    </w:r>
    <w:r w:rsidR="00387458">
      <w:rPr>
        <w:rFonts w:ascii="Arial Narrow" w:hAnsi="Arial Narrow"/>
        <w:b/>
        <w:color w:val="002060"/>
        <w:sz w:val="18"/>
        <w:szCs w:val="18"/>
      </w:rPr>
      <w:t>Courriel : assoanpsa@anpsa.fr</w:t>
    </w:r>
  </w:p>
  <w:p w14:paraId="5BE51C66" w14:textId="77777777" w:rsidR="005A31AE" w:rsidRPr="007105A0" w:rsidRDefault="00387458" w:rsidP="005A31AE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hAnsi="Arial Narrow"/>
        <w:b/>
        <w:color w:val="002060"/>
        <w:sz w:val="18"/>
        <w:szCs w:val="18"/>
      </w:rPr>
    </w:pPr>
    <w:r>
      <w:rPr>
        <w:rFonts w:ascii="Arial Narrow" w:hAnsi="Arial Narrow"/>
        <w:b/>
        <w:color w:val="002060"/>
        <w:sz w:val="18"/>
        <w:szCs w:val="18"/>
      </w:rPr>
      <w:t>Site Internet : www.</w:t>
    </w:r>
    <w:r w:rsidR="005A31AE" w:rsidRPr="007105A0">
      <w:rPr>
        <w:rFonts w:ascii="Arial Narrow" w:hAnsi="Arial Narrow"/>
        <w:b/>
        <w:color w:val="002060"/>
        <w:sz w:val="18"/>
        <w:szCs w:val="18"/>
      </w:rPr>
      <w:t>anpsa.fr</w:t>
    </w:r>
  </w:p>
  <w:p w14:paraId="7F7F6A8A" w14:textId="77777777" w:rsidR="005A31AE" w:rsidRPr="007105A0" w:rsidRDefault="005A31AE" w:rsidP="005A31AE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hAnsi="Arial Narrow"/>
        <w:b/>
        <w:color w:val="002060"/>
        <w:sz w:val="18"/>
        <w:szCs w:val="18"/>
      </w:rPr>
    </w:pPr>
    <w:r w:rsidRPr="007105A0">
      <w:rPr>
        <w:rFonts w:ascii="Arial Narrow" w:hAnsi="Arial Narrow"/>
        <w:b/>
        <w:color w:val="002060"/>
        <w:sz w:val="18"/>
        <w:szCs w:val="18"/>
      </w:rPr>
      <w:t>Siret : 32830634500039</w:t>
    </w:r>
  </w:p>
  <w:p w14:paraId="56272924" w14:textId="77777777" w:rsidR="005A31AE" w:rsidRDefault="005A31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7324E" w14:textId="77777777" w:rsidR="00D55BD7" w:rsidRDefault="00D55BD7" w:rsidP="00F955A0">
      <w:pPr>
        <w:spacing w:after="0" w:line="240" w:lineRule="auto"/>
      </w:pPr>
      <w:r>
        <w:separator/>
      </w:r>
    </w:p>
  </w:footnote>
  <w:footnote w:type="continuationSeparator" w:id="0">
    <w:p w14:paraId="0F864D0E" w14:textId="77777777" w:rsidR="00D55BD7" w:rsidRDefault="00D55BD7" w:rsidP="00F95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2B1F8" w14:textId="77777777" w:rsidR="00DB1587" w:rsidRPr="00DB1587" w:rsidRDefault="00DB1587" w:rsidP="00DB1587">
    <w:pPr>
      <w:tabs>
        <w:tab w:val="center" w:pos="4873"/>
      </w:tabs>
      <w:suppressAutoHyphens/>
      <w:spacing w:after="0" w:line="240" w:lineRule="auto"/>
      <w:jc w:val="center"/>
      <w:rPr>
        <w:rFonts w:cs="Arial"/>
        <w:bCs/>
        <w:spacing w:val="20"/>
        <w:sz w:val="18"/>
      </w:rPr>
    </w:pPr>
  </w:p>
  <w:p w14:paraId="73F229AB" w14:textId="77777777" w:rsidR="00DB1587" w:rsidRPr="00DB1587" w:rsidRDefault="00DB1587" w:rsidP="00DB1587">
    <w:pPr>
      <w:tabs>
        <w:tab w:val="center" w:pos="4873"/>
      </w:tabs>
      <w:suppressAutoHyphens/>
      <w:spacing w:after="0" w:line="240" w:lineRule="auto"/>
      <w:jc w:val="center"/>
      <w:rPr>
        <w:rFonts w:cs="Arial"/>
        <w:bCs/>
        <w:spacing w:val="20"/>
        <w:sz w:val="18"/>
      </w:rPr>
    </w:pPr>
  </w:p>
  <w:p w14:paraId="2C357644" w14:textId="77777777" w:rsidR="00DB1587" w:rsidRPr="00DB1587" w:rsidRDefault="00DB1587" w:rsidP="00DB1587">
    <w:pPr>
      <w:tabs>
        <w:tab w:val="center" w:pos="4873"/>
      </w:tabs>
      <w:suppressAutoHyphens/>
      <w:spacing w:after="0" w:line="240" w:lineRule="auto"/>
      <w:jc w:val="center"/>
      <w:rPr>
        <w:rFonts w:cs="Arial"/>
        <w:bCs/>
        <w:spacing w:val="20"/>
        <w:sz w:val="18"/>
      </w:rPr>
    </w:pPr>
  </w:p>
  <w:p w14:paraId="1A06CCF9" w14:textId="77777777" w:rsidR="00DB1587" w:rsidRDefault="00DB1587" w:rsidP="00DB1587">
    <w:pPr>
      <w:keepLines/>
      <w:tabs>
        <w:tab w:val="left" w:pos="0"/>
      </w:tabs>
      <w:spacing w:after="0" w:line="240" w:lineRule="auto"/>
      <w:jc w:val="center"/>
      <w:outlineLvl w:val="0"/>
      <w:rPr>
        <w:rFonts w:cs="Calibri"/>
        <w:sz w:val="18"/>
        <w:szCs w:val="18"/>
      </w:rPr>
    </w:pPr>
    <w:r w:rsidRPr="00DB1587">
      <w:rPr>
        <w:rFonts w:cs="Calibri"/>
        <w:sz w:val="18"/>
        <w:szCs w:val="18"/>
      </w:rPr>
      <w:t xml:space="preserve"> </w:t>
    </w:r>
  </w:p>
  <w:p w14:paraId="11F21DC3" w14:textId="77777777" w:rsidR="00DB1587" w:rsidRDefault="00DB158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B2D1C" w14:textId="77777777" w:rsidR="00A578FF" w:rsidRDefault="00A578FF" w:rsidP="00DB1587">
    <w:pPr>
      <w:keepLines/>
      <w:tabs>
        <w:tab w:val="left" w:pos="0"/>
      </w:tabs>
      <w:spacing w:after="0" w:line="240" w:lineRule="auto"/>
      <w:jc w:val="center"/>
      <w:outlineLvl w:val="0"/>
      <w:rPr>
        <w:rFonts w:cs="Calibri"/>
        <w:sz w:val="18"/>
        <w:szCs w:val="18"/>
      </w:rPr>
    </w:pPr>
  </w:p>
  <w:p w14:paraId="02BE51E9" w14:textId="77777777" w:rsidR="00DB1587" w:rsidRDefault="004F6697" w:rsidP="00DB1587">
    <w:pPr>
      <w:keepLines/>
      <w:tabs>
        <w:tab w:val="left" w:pos="0"/>
      </w:tabs>
      <w:spacing w:after="0" w:line="240" w:lineRule="auto"/>
      <w:jc w:val="center"/>
      <w:outlineLvl w:val="0"/>
      <w:rPr>
        <w:rFonts w:cs="Calibri"/>
        <w:sz w:val="18"/>
        <w:szCs w:val="18"/>
      </w:rPr>
    </w:pPr>
    <w:r>
      <w:rPr>
        <w:rFonts w:ascii="Calibri" w:hAnsi="Calibri" w:cs="Calibri"/>
        <w:b/>
        <w:noProof/>
        <w:sz w:val="18"/>
        <w:szCs w:val="18"/>
        <w:lang w:eastAsia="zh-TW"/>
      </w:rPr>
      <w:drawing>
        <wp:inline distT="0" distB="0" distL="0" distR="0" wp14:anchorId="333EB3B5" wp14:editId="0780EBB1">
          <wp:extent cx="1628775" cy="750653"/>
          <wp:effectExtent l="0" t="0" r="0" b="0"/>
          <wp:docPr id="2" name="Image 2" descr="Nouveau logo ANP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uveau logo ANP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50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58F6BD" w14:textId="77777777" w:rsidR="00DB1587" w:rsidRPr="007105A0" w:rsidRDefault="007110CD" w:rsidP="007110CD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hAnsi="Arial Narrow"/>
        <w:b/>
        <w:color w:val="002060"/>
        <w:sz w:val="20"/>
        <w:szCs w:val="20"/>
      </w:rPr>
    </w:pPr>
    <w:r w:rsidRPr="007105A0">
      <w:rPr>
        <w:rFonts w:ascii="Arial Narrow" w:hAnsi="Arial Narrow"/>
        <w:b/>
        <w:color w:val="002060"/>
        <w:sz w:val="20"/>
        <w:szCs w:val="20"/>
      </w:rPr>
      <w:t xml:space="preserve">Association Nationale pour les Personnes SourdAveugles </w:t>
    </w:r>
  </w:p>
  <w:p w14:paraId="21FE991D" w14:textId="5086CC26" w:rsidR="00A26503" w:rsidRPr="007105A0" w:rsidRDefault="006E3355" w:rsidP="006E3355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hAnsi="Arial Narrow"/>
        <w:color w:val="002060"/>
        <w:sz w:val="18"/>
        <w:szCs w:val="18"/>
      </w:rPr>
    </w:pPr>
    <w:r w:rsidRPr="006E3355">
      <w:rPr>
        <w:rFonts w:ascii="Arial Narrow" w:hAnsi="Arial Narrow"/>
        <w:color w:val="002060"/>
        <w:sz w:val="18"/>
        <w:szCs w:val="18"/>
      </w:rPr>
      <w:t>Association reconnue d'intérêt général (Arrêté préfectoral du 23/03/17)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21E"/>
    <w:multiLevelType w:val="hybridMultilevel"/>
    <w:tmpl w:val="0A8CF152"/>
    <w:lvl w:ilvl="0" w:tplc="5E9A912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A2074"/>
    <w:multiLevelType w:val="hybridMultilevel"/>
    <w:tmpl w:val="60285EE4"/>
    <w:lvl w:ilvl="0" w:tplc="BAC6F0B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804BB"/>
    <w:multiLevelType w:val="hybridMultilevel"/>
    <w:tmpl w:val="49C45C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60446"/>
    <w:multiLevelType w:val="hybridMultilevel"/>
    <w:tmpl w:val="A430622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D75042"/>
    <w:multiLevelType w:val="hybridMultilevel"/>
    <w:tmpl w:val="DF241E7C"/>
    <w:lvl w:ilvl="0" w:tplc="BAC6F0B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070B2"/>
    <w:multiLevelType w:val="hybridMultilevel"/>
    <w:tmpl w:val="4A8EA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47D35"/>
    <w:multiLevelType w:val="multilevel"/>
    <w:tmpl w:val="7A44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D8051D"/>
    <w:multiLevelType w:val="hybridMultilevel"/>
    <w:tmpl w:val="8C9A91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C1D34"/>
    <w:multiLevelType w:val="hybridMultilevel"/>
    <w:tmpl w:val="160C465E"/>
    <w:lvl w:ilvl="0" w:tplc="3844E50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87F8E"/>
    <w:multiLevelType w:val="hybridMultilevel"/>
    <w:tmpl w:val="6DB66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620AF"/>
    <w:multiLevelType w:val="hybridMultilevel"/>
    <w:tmpl w:val="05CE1E72"/>
    <w:lvl w:ilvl="0" w:tplc="3844E50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64F50"/>
    <w:multiLevelType w:val="hybridMultilevel"/>
    <w:tmpl w:val="D4B6C09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FF77AB2"/>
    <w:multiLevelType w:val="multilevel"/>
    <w:tmpl w:val="7B70E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5"/>
  </w:num>
  <w:num w:numId="5">
    <w:abstractNumId w:val="8"/>
  </w:num>
  <w:num w:numId="6">
    <w:abstractNumId w:val="10"/>
  </w:num>
  <w:num w:numId="7">
    <w:abstractNumId w:val="12"/>
  </w:num>
  <w:num w:numId="8">
    <w:abstractNumId w:val="6"/>
  </w:num>
  <w:num w:numId="9">
    <w:abstractNumId w:val="9"/>
  </w:num>
  <w:num w:numId="10">
    <w:abstractNumId w:val="4"/>
  </w:num>
  <w:num w:numId="11">
    <w:abstractNumId w:val="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7EE"/>
    <w:rsid w:val="000069EA"/>
    <w:rsid w:val="0006049B"/>
    <w:rsid w:val="000E2FD2"/>
    <w:rsid w:val="000E42C1"/>
    <w:rsid w:val="000E4D4B"/>
    <w:rsid w:val="000F2E2B"/>
    <w:rsid w:val="000F75F9"/>
    <w:rsid w:val="00100FB5"/>
    <w:rsid w:val="00143A07"/>
    <w:rsid w:val="00146C46"/>
    <w:rsid w:val="001554CA"/>
    <w:rsid w:val="001843E2"/>
    <w:rsid w:val="00197E09"/>
    <w:rsid w:val="001A517C"/>
    <w:rsid w:val="001C4149"/>
    <w:rsid w:val="001C4B17"/>
    <w:rsid w:val="00201C8B"/>
    <w:rsid w:val="0020459A"/>
    <w:rsid w:val="00244CC2"/>
    <w:rsid w:val="00260796"/>
    <w:rsid w:val="002616D6"/>
    <w:rsid w:val="00270D73"/>
    <w:rsid w:val="002B0264"/>
    <w:rsid w:val="002C1E54"/>
    <w:rsid w:val="002C6274"/>
    <w:rsid w:val="003049CD"/>
    <w:rsid w:val="00347424"/>
    <w:rsid w:val="00370B5B"/>
    <w:rsid w:val="00387458"/>
    <w:rsid w:val="003A54AE"/>
    <w:rsid w:val="003A7238"/>
    <w:rsid w:val="003B6B83"/>
    <w:rsid w:val="003E3857"/>
    <w:rsid w:val="003F3214"/>
    <w:rsid w:val="00422A83"/>
    <w:rsid w:val="00427481"/>
    <w:rsid w:val="0043258A"/>
    <w:rsid w:val="00440F36"/>
    <w:rsid w:val="00446DAB"/>
    <w:rsid w:val="004563E2"/>
    <w:rsid w:val="00465BAF"/>
    <w:rsid w:val="004717AE"/>
    <w:rsid w:val="00475516"/>
    <w:rsid w:val="004B3160"/>
    <w:rsid w:val="004D7689"/>
    <w:rsid w:val="004F6013"/>
    <w:rsid w:val="004F6697"/>
    <w:rsid w:val="0053598C"/>
    <w:rsid w:val="005407CA"/>
    <w:rsid w:val="005472B4"/>
    <w:rsid w:val="00561E86"/>
    <w:rsid w:val="00565061"/>
    <w:rsid w:val="00570829"/>
    <w:rsid w:val="005806F6"/>
    <w:rsid w:val="00593DF5"/>
    <w:rsid w:val="005A1BEE"/>
    <w:rsid w:val="005A31AE"/>
    <w:rsid w:val="005B16D9"/>
    <w:rsid w:val="005E2346"/>
    <w:rsid w:val="005F4515"/>
    <w:rsid w:val="006102ED"/>
    <w:rsid w:val="00634098"/>
    <w:rsid w:val="00657FD4"/>
    <w:rsid w:val="00682D5B"/>
    <w:rsid w:val="00694F40"/>
    <w:rsid w:val="006C27D1"/>
    <w:rsid w:val="006C48D2"/>
    <w:rsid w:val="006D48F7"/>
    <w:rsid w:val="006E3355"/>
    <w:rsid w:val="007105A0"/>
    <w:rsid w:val="007110CD"/>
    <w:rsid w:val="00734A40"/>
    <w:rsid w:val="0076552A"/>
    <w:rsid w:val="007728C0"/>
    <w:rsid w:val="0079265A"/>
    <w:rsid w:val="007B0F07"/>
    <w:rsid w:val="007C7405"/>
    <w:rsid w:val="007D1C62"/>
    <w:rsid w:val="007D1E16"/>
    <w:rsid w:val="007E133D"/>
    <w:rsid w:val="00830DFA"/>
    <w:rsid w:val="008449BD"/>
    <w:rsid w:val="00852731"/>
    <w:rsid w:val="008679B0"/>
    <w:rsid w:val="008B5E3E"/>
    <w:rsid w:val="009156C4"/>
    <w:rsid w:val="00935401"/>
    <w:rsid w:val="0096015F"/>
    <w:rsid w:val="0096713E"/>
    <w:rsid w:val="00982998"/>
    <w:rsid w:val="0098536D"/>
    <w:rsid w:val="009B0241"/>
    <w:rsid w:val="009C5B28"/>
    <w:rsid w:val="00A047EE"/>
    <w:rsid w:val="00A249A5"/>
    <w:rsid w:val="00A26503"/>
    <w:rsid w:val="00A35D3D"/>
    <w:rsid w:val="00A569AE"/>
    <w:rsid w:val="00A578FF"/>
    <w:rsid w:val="00A73A80"/>
    <w:rsid w:val="00A80F3C"/>
    <w:rsid w:val="00A91377"/>
    <w:rsid w:val="00A93CE8"/>
    <w:rsid w:val="00AA62C8"/>
    <w:rsid w:val="00AB2670"/>
    <w:rsid w:val="00AB2F98"/>
    <w:rsid w:val="00AB4B59"/>
    <w:rsid w:val="00AB5C06"/>
    <w:rsid w:val="00AD2610"/>
    <w:rsid w:val="00AD5682"/>
    <w:rsid w:val="00B04DAC"/>
    <w:rsid w:val="00B07912"/>
    <w:rsid w:val="00B30DCA"/>
    <w:rsid w:val="00B35C2C"/>
    <w:rsid w:val="00B37747"/>
    <w:rsid w:val="00B52C7A"/>
    <w:rsid w:val="00BB57B2"/>
    <w:rsid w:val="00BC79D2"/>
    <w:rsid w:val="00BD6770"/>
    <w:rsid w:val="00BF7A9D"/>
    <w:rsid w:val="00C00A20"/>
    <w:rsid w:val="00C23718"/>
    <w:rsid w:val="00C7301D"/>
    <w:rsid w:val="00C91461"/>
    <w:rsid w:val="00C933EA"/>
    <w:rsid w:val="00CA6B64"/>
    <w:rsid w:val="00CB1C81"/>
    <w:rsid w:val="00CC1BE1"/>
    <w:rsid w:val="00CC278E"/>
    <w:rsid w:val="00CE169E"/>
    <w:rsid w:val="00CE66FB"/>
    <w:rsid w:val="00CE7EEE"/>
    <w:rsid w:val="00CF728A"/>
    <w:rsid w:val="00D33D5D"/>
    <w:rsid w:val="00D55BD7"/>
    <w:rsid w:val="00DA420F"/>
    <w:rsid w:val="00DB1587"/>
    <w:rsid w:val="00DB36DE"/>
    <w:rsid w:val="00DF0288"/>
    <w:rsid w:val="00DF71ED"/>
    <w:rsid w:val="00DF7875"/>
    <w:rsid w:val="00E100BD"/>
    <w:rsid w:val="00E23A15"/>
    <w:rsid w:val="00E317D0"/>
    <w:rsid w:val="00E41CA4"/>
    <w:rsid w:val="00E80E98"/>
    <w:rsid w:val="00E81278"/>
    <w:rsid w:val="00E84BDC"/>
    <w:rsid w:val="00E87EE9"/>
    <w:rsid w:val="00E93363"/>
    <w:rsid w:val="00EA1427"/>
    <w:rsid w:val="00EB6D1F"/>
    <w:rsid w:val="00EE4D33"/>
    <w:rsid w:val="00F14427"/>
    <w:rsid w:val="00F3558F"/>
    <w:rsid w:val="00F3675A"/>
    <w:rsid w:val="00F4258F"/>
    <w:rsid w:val="00F4588A"/>
    <w:rsid w:val="00F80713"/>
    <w:rsid w:val="00F85577"/>
    <w:rsid w:val="00F955A0"/>
    <w:rsid w:val="00FB24D8"/>
    <w:rsid w:val="00FB718B"/>
    <w:rsid w:val="00FD095E"/>
    <w:rsid w:val="00FD5DCC"/>
    <w:rsid w:val="00FE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8D4B9"/>
  <w15:docId w15:val="{C7F4534C-61B4-42B1-ABE4-1D4ABB24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85577"/>
    <w:pPr>
      <w:spacing w:after="200" w:line="276" w:lineRule="auto"/>
    </w:pPr>
    <w:rPr>
      <w:sz w:val="24"/>
      <w:szCs w:val="22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27481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2616D6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616D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616D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A517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F955A0"/>
    <w:pPr>
      <w:spacing w:after="0" w:line="240" w:lineRule="auto"/>
    </w:pPr>
    <w:rPr>
      <w:rFonts w:ascii="Garamond" w:eastAsia="Times New Roman" w:hAnsi="Garamond"/>
      <w:sz w:val="20"/>
      <w:szCs w:val="20"/>
    </w:rPr>
  </w:style>
  <w:style w:type="character" w:customStyle="1" w:styleId="NotedebasdepageCar">
    <w:name w:val="Note de bas de page Car"/>
    <w:link w:val="Notedebasdepage"/>
    <w:semiHidden/>
    <w:rsid w:val="00F955A0"/>
    <w:rPr>
      <w:rFonts w:ascii="Garamond" w:eastAsia="Times New Roman" w:hAnsi="Garamond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F955A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1C414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B1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1587"/>
  </w:style>
  <w:style w:type="paragraph" w:styleId="Pieddepage">
    <w:name w:val="footer"/>
    <w:basedOn w:val="Normal"/>
    <w:link w:val="PieddepageCar"/>
    <w:uiPriority w:val="99"/>
    <w:unhideWhenUsed/>
    <w:rsid w:val="00DB1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1587"/>
  </w:style>
  <w:style w:type="paragraph" w:styleId="Textedebulles">
    <w:name w:val="Balloon Text"/>
    <w:basedOn w:val="Normal"/>
    <w:link w:val="TextedebullesCar"/>
    <w:uiPriority w:val="99"/>
    <w:semiHidden/>
    <w:unhideWhenUsed/>
    <w:rsid w:val="00DB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B1587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autoRedefine/>
    <w:uiPriority w:val="35"/>
    <w:unhideWhenUsed/>
    <w:qFormat/>
    <w:rsid w:val="00F85577"/>
    <w:pPr>
      <w:spacing w:line="240" w:lineRule="auto"/>
    </w:pPr>
    <w:rPr>
      <w:b/>
      <w:bCs/>
      <w:sz w:val="18"/>
      <w:szCs w:val="18"/>
    </w:rPr>
  </w:style>
  <w:style w:type="character" w:styleId="Lienhypertexte">
    <w:name w:val="Hyperlink"/>
    <w:uiPriority w:val="99"/>
    <w:unhideWhenUsed/>
    <w:rsid w:val="00A91377"/>
    <w:rPr>
      <w:color w:val="0000FF"/>
      <w:u w:val="single"/>
    </w:rPr>
  </w:style>
  <w:style w:type="paragraph" w:styleId="Sous-titre">
    <w:name w:val="Subtitle"/>
    <w:basedOn w:val="NormalWeb"/>
    <w:next w:val="Normal"/>
    <w:link w:val="Sous-titreCar"/>
    <w:autoRedefine/>
    <w:uiPriority w:val="11"/>
    <w:qFormat/>
    <w:rsid w:val="00427481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/>
    </w:rPr>
  </w:style>
  <w:style w:type="character" w:customStyle="1" w:styleId="Sous-titreCar">
    <w:name w:val="Sous-titre Car"/>
    <w:link w:val="Sous-titre"/>
    <w:uiPriority w:val="11"/>
    <w:rsid w:val="00427481"/>
    <w:rPr>
      <w:rFonts w:eastAsia="Times New Roman"/>
      <w:sz w:val="24"/>
      <w:szCs w:val="24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427481"/>
    <w:rPr>
      <w:rFonts w:ascii="Times New Roman" w:hAnsi="Times New Roman"/>
      <w:szCs w:val="24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427481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427481"/>
    <w:rPr>
      <w:rFonts w:eastAsia="Times New Roman" w:cs="Times New Roman"/>
      <w:b/>
      <w:bCs/>
      <w:kern w:val="28"/>
      <w:sz w:val="32"/>
      <w:szCs w:val="32"/>
    </w:rPr>
  </w:style>
  <w:style w:type="character" w:customStyle="1" w:styleId="Titre1Car">
    <w:name w:val="Titre 1 Car"/>
    <w:link w:val="Titre1"/>
    <w:uiPriority w:val="9"/>
    <w:rsid w:val="00427481"/>
    <w:rPr>
      <w:rFonts w:eastAsia="Times New Roman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rsid w:val="002616D6"/>
    <w:rPr>
      <w:rFonts w:eastAsia="Times New Roman"/>
      <w:b/>
      <w:bCs/>
      <w:i/>
      <w:iCs/>
      <w:sz w:val="28"/>
      <w:szCs w:val="28"/>
    </w:rPr>
  </w:style>
  <w:style w:type="character" w:styleId="lev">
    <w:name w:val="Strong"/>
    <w:uiPriority w:val="22"/>
    <w:qFormat/>
    <w:rsid w:val="00F85577"/>
    <w:rPr>
      <w:b/>
      <w:bCs/>
    </w:rPr>
  </w:style>
  <w:style w:type="character" w:styleId="Rfrencelgre">
    <w:name w:val="Subtle Reference"/>
    <w:uiPriority w:val="31"/>
    <w:qFormat/>
    <w:rsid w:val="00F85577"/>
    <w:rPr>
      <w:smallCaps/>
      <w:color w:val="auto"/>
      <w:u w:val="single"/>
    </w:rPr>
  </w:style>
  <w:style w:type="character" w:styleId="Rfrenceintense">
    <w:name w:val="Intense Reference"/>
    <w:uiPriority w:val="32"/>
    <w:qFormat/>
    <w:rsid w:val="00F85577"/>
    <w:rPr>
      <w:b/>
      <w:bCs/>
      <w:smallCaps/>
      <w:color w:val="auto"/>
      <w:spacing w:val="5"/>
      <w:u w:val="single"/>
    </w:rPr>
  </w:style>
  <w:style w:type="character" w:styleId="Accentuationlgre">
    <w:name w:val="Subtle Emphasis"/>
    <w:uiPriority w:val="19"/>
    <w:qFormat/>
    <w:rsid w:val="00F85577"/>
    <w:rPr>
      <w:i/>
      <w:iCs/>
      <w:color w:val="auto"/>
    </w:rPr>
  </w:style>
  <w:style w:type="character" w:styleId="Accentuationintense">
    <w:name w:val="Intense Emphasis"/>
    <w:uiPriority w:val="21"/>
    <w:qFormat/>
    <w:rsid w:val="00F85577"/>
    <w:rPr>
      <w:b/>
      <w:bCs/>
      <w:i/>
      <w:iCs/>
      <w:color w:val="auto"/>
    </w:rPr>
  </w:style>
  <w:style w:type="paragraph" w:styleId="Citationintense">
    <w:name w:val="Intense Quote"/>
    <w:basedOn w:val="Normal"/>
    <w:next w:val="Normal"/>
    <w:link w:val="CitationintenseCar"/>
    <w:autoRedefine/>
    <w:uiPriority w:val="30"/>
    <w:qFormat/>
    <w:rsid w:val="00F8557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F85577"/>
    <w:rPr>
      <w:b/>
      <w:bCs/>
      <w:i/>
      <w:iCs/>
      <w:sz w:val="24"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2616D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616D6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Grilledutableau">
    <w:name w:val="Table Grid"/>
    <w:basedOn w:val="TableauNormal"/>
    <w:uiPriority w:val="59"/>
    <w:rsid w:val="001A5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uiPriority w:val="9"/>
    <w:rsid w:val="001A517C"/>
    <w:rPr>
      <w:rFonts w:asciiTheme="minorHAnsi" w:eastAsiaTheme="minorEastAsia" w:hAnsiTheme="minorHAnsi" w:cstheme="minorBid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8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psa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&#233;rie\Documents\3-ANPSA%20Val&#233;rie\Documents%20Officiels%20ANPSA\Papier%20&#224;%20ent&#234;te%20ANPSA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à entête ANPSA</Template>
  <TotalTime>1</TotalTime>
  <Pages>1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2408</CharactersWithSpaces>
  <SharedDoc>false</SharedDoc>
  <HLinks>
    <vt:vector size="6" baseType="variant">
      <vt:variant>
        <vt:i4>1179665</vt:i4>
      </vt:variant>
      <vt:variant>
        <vt:i4>0</vt:i4>
      </vt:variant>
      <vt:variant>
        <vt:i4>0</vt:i4>
      </vt:variant>
      <vt:variant>
        <vt:i4>5</vt:i4>
      </vt:variant>
      <vt:variant>
        <vt:lpwstr>http://www.anpsa.fr/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Taggiasco</dc:creator>
  <cp:lastModifiedBy>pascale algeri</cp:lastModifiedBy>
  <cp:revision>3</cp:revision>
  <cp:lastPrinted>2016-04-30T15:39:00Z</cp:lastPrinted>
  <dcterms:created xsi:type="dcterms:W3CDTF">2016-05-05T14:14:00Z</dcterms:created>
  <dcterms:modified xsi:type="dcterms:W3CDTF">2019-10-24T16:04:00Z</dcterms:modified>
</cp:coreProperties>
</file>